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460A" w:rsidRPr="005C5726" w:rsidRDefault="00E762D8" w:rsidP="00E762D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-Roman"/>
          <w:b/>
          <w:color w:val="2C2A2A"/>
          <w:sz w:val="32"/>
          <w:szCs w:val="32"/>
          <w:lang w:eastAsia="fr-FR"/>
        </w:rPr>
      </w:pPr>
      <w:r w:rsidRPr="005C5726">
        <w:rPr>
          <w:rFonts w:asciiTheme="minorHAnsi" w:hAnsiTheme="minorHAnsi" w:cs="Times-Roman"/>
          <w:b/>
          <w:color w:val="2C2A2A"/>
          <w:sz w:val="32"/>
          <w:szCs w:val="32"/>
          <w:lang w:eastAsia="fr-FR"/>
        </w:rPr>
        <w:t xml:space="preserve">FICHE D'INSCRIPTION </w:t>
      </w:r>
      <w:r w:rsidR="007F460A" w:rsidRPr="005C5726">
        <w:rPr>
          <w:rFonts w:asciiTheme="minorHAnsi" w:hAnsiTheme="minorHAnsi" w:cs="Times-Roman"/>
          <w:b/>
          <w:color w:val="2C2A2A"/>
          <w:sz w:val="32"/>
          <w:szCs w:val="32"/>
          <w:lang w:eastAsia="fr-FR"/>
        </w:rPr>
        <w:t>À UN PROGRAMME DE DÉVELOPPEMENT PROFESSIONNEL CONTINU</w:t>
      </w:r>
    </w:p>
    <w:p w:rsidR="00160914" w:rsidRDefault="00160914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u w:val="single"/>
        </w:rPr>
      </w:pPr>
    </w:p>
    <w:p w:rsidR="007F460A" w:rsidRPr="00813EE2" w:rsidRDefault="007F460A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u w:val="single"/>
        </w:rPr>
      </w:pPr>
      <w:r w:rsidRPr="00813EE2">
        <w:rPr>
          <w:rFonts w:asciiTheme="minorHAnsi" w:hAnsiTheme="minorHAnsi" w:cs="Arial"/>
          <w:b/>
          <w:bCs/>
          <w:color w:val="000000"/>
          <w:u w:val="single"/>
        </w:rPr>
        <w:t>Participant</w:t>
      </w:r>
    </w:p>
    <w:p w:rsidR="00E762D8" w:rsidRPr="007C68DF" w:rsidRDefault="007C68DF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>Monsieur</w:t>
      </w:r>
      <w:r>
        <w:rPr>
          <w:rFonts w:asciiTheme="minorHAnsi" w:hAnsiTheme="minorHAnsi" w:cs="Arial"/>
          <w:color w:val="000000"/>
        </w:rPr>
        <w:t xml:space="preserve">  </w:t>
      </w: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>Madame</w:t>
      </w:r>
      <w:r>
        <w:rPr>
          <w:rFonts w:asciiTheme="minorHAnsi" w:hAnsiTheme="minorHAnsi" w:cs="Arial"/>
          <w:color w:val="000000"/>
        </w:rPr>
        <w:t xml:space="preserve">  </w:t>
      </w: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>Mademoiselle</w:t>
      </w:r>
    </w:p>
    <w:p w:rsidR="007F460A" w:rsidRPr="007C68DF" w:rsidRDefault="007F460A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2C2A2A"/>
          <w:lang w:eastAsia="fr-FR"/>
        </w:rPr>
      </w:pPr>
      <w:r w:rsidRPr="007C68DF">
        <w:rPr>
          <w:rFonts w:asciiTheme="minorHAnsi" w:hAnsiTheme="minorHAnsi" w:cs="Times-Roman"/>
          <w:color w:val="2C2A2A"/>
          <w:lang w:eastAsia="fr-FR"/>
        </w:rPr>
        <w:t>Nom : ................................................. Nom de naissance (si différent du nom) : .................</w:t>
      </w:r>
      <w:r w:rsidR="00813EE2">
        <w:rPr>
          <w:rFonts w:asciiTheme="minorHAnsi" w:hAnsiTheme="minorHAnsi" w:cs="Times-Roman"/>
          <w:color w:val="2C2A2A"/>
          <w:lang w:eastAsia="fr-FR"/>
        </w:rPr>
        <w:t>...............</w:t>
      </w:r>
    </w:p>
    <w:p w:rsidR="007F460A" w:rsidRPr="007C68DF" w:rsidRDefault="007F460A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2C2A2A"/>
          <w:lang w:eastAsia="fr-FR"/>
        </w:rPr>
      </w:pPr>
      <w:r w:rsidRPr="007C68DF">
        <w:rPr>
          <w:rFonts w:asciiTheme="minorHAnsi" w:hAnsiTheme="minorHAnsi" w:cs="Times-Roman"/>
          <w:color w:val="2C2A2A"/>
          <w:lang w:eastAsia="fr-FR"/>
        </w:rPr>
        <w:t>Prénom : .................................................................. Date de naissance : ..................................</w:t>
      </w:r>
      <w:r w:rsidR="00813EE2">
        <w:rPr>
          <w:rFonts w:asciiTheme="minorHAnsi" w:hAnsiTheme="minorHAnsi" w:cs="Times-Roman"/>
          <w:color w:val="2C2A2A"/>
          <w:lang w:eastAsia="fr-FR"/>
        </w:rPr>
        <w:t>...........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u w:val="single"/>
        </w:rPr>
      </w:pPr>
    </w:p>
    <w:p w:rsidR="00E762D8" w:rsidRPr="00813EE2" w:rsidRDefault="00E762D8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u w:val="single"/>
        </w:rPr>
      </w:pPr>
      <w:r w:rsidRPr="00813EE2">
        <w:rPr>
          <w:rFonts w:asciiTheme="minorHAnsi" w:hAnsiTheme="minorHAnsi" w:cs="Arial"/>
          <w:b/>
          <w:bCs/>
          <w:color w:val="000000"/>
          <w:u w:val="single"/>
        </w:rPr>
        <w:t>Adresse d’exercice principal :</w:t>
      </w:r>
    </w:p>
    <w:p w:rsidR="005C5726" w:rsidRDefault="007C68DF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>Laboratoire privé</w:t>
      </w:r>
      <w:r w:rsidR="005C5726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 </w:t>
      </w:r>
      <w:r w:rsidR="005C5726">
        <w:rPr>
          <w:rFonts w:asciiTheme="minorHAnsi" w:hAnsiTheme="minorHAnsi" w:cs="Arial"/>
          <w:color w:val="000000"/>
        </w:rPr>
        <w:tab/>
      </w:r>
      <w:r w:rsidR="005C5726">
        <w:rPr>
          <w:rFonts w:asciiTheme="minorHAnsi" w:hAnsiTheme="minorHAnsi" w:cs="Arial"/>
          <w:color w:val="000000"/>
        </w:rPr>
        <w:tab/>
      </w: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>Laboratoire hospitalier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>
        <w:rPr>
          <w:rFonts w:asciiTheme="minorHAnsi" w:hAnsiTheme="minorHAnsi" w:cs="Arial"/>
          <w:color w:val="000000"/>
        </w:rPr>
        <w:t>Pharmacie d’officine</w:t>
      </w:r>
      <w:r>
        <w:rPr>
          <w:rFonts w:asciiTheme="minorHAnsi" w:hAnsiTheme="minorHAnsi" w:cs="Arial"/>
          <w:color w:val="000000"/>
        </w:rPr>
        <w:tab/>
        <w:t xml:space="preserve"> </w:t>
      </w:r>
      <w:r>
        <w:rPr>
          <w:rFonts w:asciiTheme="minorHAnsi" w:hAnsiTheme="minorHAnsi" w:cs="Arial"/>
          <w:color w:val="000000"/>
        </w:rPr>
        <w:tab/>
      </w: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>
        <w:rPr>
          <w:rFonts w:asciiTheme="minorHAnsi" w:hAnsiTheme="minorHAnsi" w:cs="Arial"/>
          <w:color w:val="000000"/>
        </w:rPr>
        <w:t>Pharmacie  hospitalière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>
        <w:rPr>
          <w:rFonts w:asciiTheme="minorHAnsi" w:hAnsiTheme="minorHAnsi" w:cs="Arial"/>
          <w:color w:val="000000"/>
        </w:rPr>
        <w:t>Industrie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>
        <w:rPr>
          <w:rFonts w:asciiTheme="minorHAnsi" w:hAnsiTheme="minorHAnsi" w:cs="Arial"/>
          <w:color w:val="000000"/>
        </w:rPr>
        <w:t>Etablissement de s</w:t>
      </w:r>
      <w:r w:rsidR="00160914">
        <w:rPr>
          <w:rFonts w:asciiTheme="minorHAnsi" w:hAnsiTheme="minorHAnsi" w:cs="Arial"/>
          <w:color w:val="000000"/>
        </w:rPr>
        <w:t>anté</w:t>
      </w:r>
    </w:p>
    <w:p w:rsidR="005C5726" w:rsidRPr="007C68DF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>
        <w:rPr>
          <w:rFonts w:asciiTheme="minorHAnsi" w:hAnsiTheme="minorHAnsi" w:cs="Arial"/>
          <w:color w:val="000000"/>
        </w:rPr>
        <w:t>Autre :</w:t>
      </w:r>
    </w:p>
    <w:p w:rsidR="00E762D8" w:rsidRPr="007C68DF" w:rsidRDefault="005C5726" w:rsidP="001609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Société</w:t>
      </w:r>
      <w:r w:rsidR="00E762D8" w:rsidRPr="007C68DF">
        <w:rPr>
          <w:rFonts w:asciiTheme="minorHAnsi" w:hAnsiTheme="minorHAnsi" w:cs="Arial"/>
          <w:color w:val="000000"/>
        </w:rPr>
        <w:t xml:space="preserve"> ...........................................................................................................................................</w:t>
      </w:r>
    </w:p>
    <w:p w:rsidR="00E762D8" w:rsidRPr="007C68DF" w:rsidRDefault="00E762D8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Arial"/>
          <w:color w:val="000000"/>
        </w:rPr>
        <w:t>Rue ......................................................................................................................................................</w:t>
      </w:r>
      <w:r w:rsidR="00813EE2">
        <w:rPr>
          <w:rFonts w:asciiTheme="minorHAnsi" w:hAnsiTheme="minorHAnsi" w:cs="Arial"/>
          <w:color w:val="000000"/>
        </w:rPr>
        <w:t>.</w:t>
      </w:r>
    </w:p>
    <w:p w:rsidR="00E762D8" w:rsidRPr="007C68DF" w:rsidRDefault="00E762D8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Arial"/>
          <w:color w:val="000000"/>
        </w:rPr>
        <w:t>Code postal : ............................................ Ville ....................................................................................</w:t>
      </w:r>
    </w:p>
    <w:p w:rsidR="00E762D8" w:rsidRPr="007C68DF" w:rsidRDefault="00E762D8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Arial"/>
          <w:color w:val="000000"/>
        </w:rPr>
        <w:t>Téléphone : .................................................................. Fax : ...............................................................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</w:rPr>
      </w:pPr>
    </w:p>
    <w:p w:rsidR="00813EE2" w:rsidRDefault="00E762D8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Univers"/>
          <w:color w:val="2C2A2A"/>
          <w:sz w:val="3"/>
          <w:szCs w:val="3"/>
          <w:lang w:eastAsia="fr-FR"/>
        </w:rPr>
      </w:pPr>
      <w:r w:rsidRPr="007C68DF">
        <w:rPr>
          <w:rFonts w:asciiTheme="minorHAnsi" w:hAnsiTheme="minorHAnsi" w:cs="Arial"/>
          <w:b/>
          <w:bCs/>
          <w:color w:val="000000"/>
        </w:rPr>
        <w:t>Adresse électronique :</w:t>
      </w:r>
      <w:r w:rsidRPr="007C68DF">
        <w:rPr>
          <w:rFonts w:asciiTheme="minorHAnsi" w:hAnsiTheme="minorHAnsi" w:cs="Times-Roman"/>
          <w:color w:val="2C2A2A"/>
          <w:lang w:eastAsia="fr-FR"/>
        </w:rPr>
        <w:t xml:space="preserve"> : ..............................................................................................</w:t>
      </w:r>
      <w:r w:rsidR="00813EE2">
        <w:rPr>
          <w:rFonts w:asciiTheme="minorHAnsi" w:hAnsiTheme="minorHAnsi" w:cs="Times-Roman"/>
          <w:color w:val="2C2A2A"/>
          <w:lang w:eastAsia="fr-FR"/>
        </w:rPr>
        <w:t>.......................</w:t>
      </w:r>
      <w:r w:rsidR="007F460A" w:rsidRPr="007C68DF">
        <w:rPr>
          <w:rFonts w:asciiTheme="minorHAnsi" w:hAnsiTheme="minorHAnsi" w:cs="Univers"/>
          <w:color w:val="2C2A2A"/>
          <w:sz w:val="3"/>
          <w:szCs w:val="3"/>
          <w:lang w:eastAsia="fr-FR"/>
        </w:rPr>
        <w:t xml:space="preserve">. </w:t>
      </w:r>
      <w:r w:rsidR="00813EE2">
        <w:rPr>
          <w:rFonts w:asciiTheme="minorHAnsi" w:hAnsiTheme="minorHAnsi" w:cs="Univers"/>
          <w:color w:val="2C2A2A"/>
          <w:sz w:val="3"/>
          <w:szCs w:val="3"/>
          <w:lang w:eastAsia="fr-FR"/>
        </w:rPr>
        <w:t>…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</w:rPr>
      </w:pPr>
    </w:p>
    <w:p w:rsidR="005C5726" w:rsidRDefault="00E762D8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2C2A2A"/>
          <w:lang w:eastAsia="fr-FR"/>
        </w:rPr>
      </w:pPr>
      <w:r w:rsidRPr="007C68DF">
        <w:rPr>
          <w:rFonts w:asciiTheme="minorHAnsi" w:hAnsiTheme="minorHAnsi" w:cs="Arial"/>
          <w:b/>
          <w:bCs/>
          <w:color w:val="000000"/>
        </w:rPr>
        <w:t xml:space="preserve">Profession : </w:t>
      </w:r>
      <w:r w:rsidR="00BF07AF" w:rsidRPr="007C68DF">
        <w:rPr>
          <w:rFonts w:asciiTheme="minorHAnsi" w:hAnsiTheme="minorHAnsi" w:cs="Times-Roman"/>
          <w:color w:val="2C2A2A"/>
          <w:lang w:eastAsia="fr-FR"/>
        </w:rPr>
        <w:t xml:space="preserve"> </w:t>
      </w:r>
      <w:r w:rsidR="005C5726">
        <w:rPr>
          <w:rFonts w:asciiTheme="minorHAnsi" w:hAnsiTheme="minorHAnsi" w:cs="Times-Roman"/>
          <w:color w:val="2C2A2A"/>
          <w:lang w:eastAsia="fr-FR"/>
        </w:rPr>
        <w:tab/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="007F460A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7F460A" w:rsidRPr="007C68DF">
        <w:rPr>
          <w:rFonts w:asciiTheme="minorHAnsi" w:hAnsiTheme="minorHAnsi" w:cs="Times-Roman"/>
          <w:color w:val="2C2A2A"/>
          <w:lang w:eastAsia="fr-FR"/>
        </w:rPr>
        <w:t>médecin</w:t>
      </w:r>
      <w:r w:rsidR="00BF07AF" w:rsidRPr="007C68DF">
        <w:rPr>
          <w:rFonts w:asciiTheme="minorHAnsi" w:hAnsiTheme="minorHAnsi" w:cs="Times-Roman"/>
          <w:color w:val="2C2A2A"/>
          <w:lang w:eastAsia="fr-FR"/>
        </w:rPr>
        <w:t xml:space="preserve"> </w:t>
      </w:r>
      <w:r w:rsidR="005C5726">
        <w:rPr>
          <w:rFonts w:asciiTheme="minorHAnsi" w:hAnsiTheme="minorHAnsi" w:cs="Times-Roman"/>
          <w:color w:val="2C2A2A"/>
          <w:lang w:eastAsia="fr-FR"/>
        </w:rPr>
        <w:tab/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="007F460A" w:rsidRPr="007C68DF">
        <w:rPr>
          <w:rFonts w:asciiTheme="minorHAnsi" w:hAnsiTheme="minorHAnsi" w:cs="Times-Roman"/>
          <w:color w:val="2C2A2A"/>
          <w:lang w:eastAsia="fr-FR"/>
        </w:rPr>
        <w:t>pharmacien</w:t>
      </w:r>
      <w:r w:rsidR="005C5726">
        <w:rPr>
          <w:rFonts w:asciiTheme="minorHAnsi" w:hAnsiTheme="minorHAnsi" w:cs="Times-Roman"/>
          <w:color w:val="2C2A2A"/>
          <w:lang w:eastAsia="fr-FR"/>
        </w:rPr>
        <w:tab/>
      </w:r>
      <w:r w:rsidR="007F460A" w:rsidRPr="007C68DF">
        <w:rPr>
          <w:rFonts w:asciiTheme="minorHAnsi" w:hAnsiTheme="minorHAnsi" w:cs="Times-Roman"/>
          <w:color w:val="2C2A2A"/>
          <w:lang w:eastAsia="fr-FR"/>
        </w:rPr>
        <w:t xml:space="preserve"> </w:t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="007F460A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7F460A" w:rsidRPr="007C68DF">
        <w:rPr>
          <w:rFonts w:asciiTheme="minorHAnsi" w:hAnsiTheme="minorHAnsi" w:cs="Times-Roman"/>
          <w:color w:val="2C2A2A"/>
          <w:lang w:eastAsia="fr-FR"/>
        </w:rPr>
        <w:t xml:space="preserve">infirmier </w:t>
      </w:r>
      <w:r w:rsidR="007F460A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5C5726">
        <w:rPr>
          <w:rFonts w:asciiTheme="minorHAnsi" w:hAnsiTheme="minorHAnsi" w:cs="EuropeanPi-Three"/>
          <w:color w:val="2C2A2A"/>
          <w:lang w:eastAsia="fr-FR"/>
        </w:rPr>
        <w:tab/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="007F460A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7F460A" w:rsidRPr="007C68DF">
        <w:rPr>
          <w:rFonts w:asciiTheme="minorHAnsi" w:hAnsiTheme="minorHAnsi" w:cs="Times-Roman"/>
          <w:color w:val="2C2A2A"/>
          <w:lang w:eastAsia="fr-FR"/>
        </w:rPr>
        <w:t xml:space="preserve">préparateur en pharmacie </w:t>
      </w:r>
    </w:p>
    <w:p w:rsidR="005C5726" w:rsidRDefault="00BF07AF" w:rsidP="005C57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="Times-Roman"/>
          <w:color w:val="2C2A2A"/>
          <w:lang w:eastAsia="fr-FR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="007F460A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proofErr w:type="gramStart"/>
      <w:r w:rsidR="007F460A" w:rsidRPr="007C68DF">
        <w:rPr>
          <w:rFonts w:asciiTheme="minorHAnsi" w:hAnsiTheme="minorHAnsi" w:cs="Times-Roman"/>
          <w:color w:val="2C2A2A"/>
          <w:lang w:eastAsia="fr-FR"/>
        </w:rPr>
        <w:t>technicien</w:t>
      </w:r>
      <w:proofErr w:type="gramEnd"/>
      <w:r w:rsidR="007F460A" w:rsidRPr="007C68DF">
        <w:rPr>
          <w:rFonts w:asciiTheme="minorHAnsi" w:hAnsiTheme="minorHAnsi" w:cs="Times-Roman"/>
          <w:color w:val="2C2A2A"/>
          <w:lang w:eastAsia="fr-FR"/>
        </w:rPr>
        <w:t xml:space="preserve"> de laboratoire</w:t>
      </w:r>
      <w:r w:rsidR="005C5726">
        <w:rPr>
          <w:rFonts w:asciiTheme="minorHAnsi" w:hAnsiTheme="minorHAnsi" w:cs="Times-Roman"/>
          <w:color w:val="2C2A2A"/>
          <w:lang w:eastAsia="fr-FR"/>
        </w:rPr>
        <w:tab/>
      </w:r>
      <w:r w:rsidR="007F460A" w:rsidRPr="007C68DF">
        <w:rPr>
          <w:rFonts w:asciiTheme="minorHAnsi" w:hAnsiTheme="minorHAnsi" w:cs="Times-Roman"/>
          <w:color w:val="2C2A2A"/>
          <w:lang w:eastAsia="fr-FR"/>
        </w:rPr>
        <w:t xml:space="preserve"> </w:t>
      </w:r>
      <w:r w:rsidR="005C5726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="005C5726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5C5726">
        <w:rPr>
          <w:rFonts w:asciiTheme="minorHAnsi" w:hAnsiTheme="minorHAnsi" w:cs="Times-Roman"/>
          <w:color w:val="2C2A2A"/>
          <w:lang w:eastAsia="fr-FR"/>
        </w:rPr>
        <w:t xml:space="preserve">autre : </w:t>
      </w:r>
    </w:p>
    <w:p w:rsidR="007F460A" w:rsidRPr="007C68DF" w:rsidRDefault="007F460A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2C2A2A"/>
          <w:lang w:eastAsia="fr-FR"/>
        </w:rPr>
      </w:pPr>
      <w:r w:rsidRPr="007C68DF">
        <w:rPr>
          <w:rFonts w:asciiTheme="minorHAnsi" w:hAnsiTheme="minorHAnsi" w:cs="Times-Roman"/>
          <w:color w:val="2C2A2A"/>
          <w:lang w:eastAsia="fr-FR"/>
        </w:rPr>
        <w:t>Mode d’exercice dominant (</w:t>
      </w:r>
      <w:r w:rsidR="00BF07AF" w:rsidRPr="007C68DF">
        <w:rPr>
          <w:rFonts w:asciiTheme="minorHAnsi" w:hAnsiTheme="minorHAnsi" w:cs="EuropeanPi-Two"/>
          <w:color w:val="2C2A2A"/>
          <w:lang w:eastAsia="fr-FR"/>
        </w:rPr>
        <w:t>&gt;</w:t>
      </w:r>
      <w:r w:rsidRPr="007C68DF">
        <w:rPr>
          <w:rFonts w:asciiTheme="minorHAnsi" w:hAnsiTheme="minorHAnsi" w:cs="Times-Roman"/>
          <w:color w:val="2C2A2A"/>
          <w:lang w:eastAsia="fr-FR"/>
        </w:rPr>
        <w:t xml:space="preserve">50 %) : </w:t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Pr="007C68DF">
        <w:rPr>
          <w:rFonts w:asciiTheme="minorHAnsi" w:hAnsiTheme="minorHAnsi" w:cs="Times-Roman"/>
          <w:color w:val="2C2A2A"/>
          <w:lang w:eastAsia="fr-FR"/>
        </w:rPr>
        <w:t>salarié</w:t>
      </w:r>
      <w:r w:rsidR="00BF07AF" w:rsidRPr="007C68DF">
        <w:rPr>
          <w:rFonts w:asciiTheme="minorHAnsi" w:hAnsiTheme="minorHAnsi" w:cs="Times-Roman"/>
          <w:color w:val="2C2A2A"/>
          <w:lang w:eastAsia="fr-FR"/>
        </w:rPr>
        <w:t xml:space="preserve"> </w:t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Pr="007C68DF">
        <w:rPr>
          <w:rFonts w:asciiTheme="minorHAnsi" w:hAnsiTheme="minorHAnsi" w:cs="Times-Roman"/>
          <w:color w:val="2C2A2A"/>
          <w:lang w:eastAsia="fr-FR"/>
        </w:rPr>
        <w:t xml:space="preserve"> libéral</w:t>
      </w:r>
      <w:r w:rsidR="00BF07AF" w:rsidRPr="007C68DF">
        <w:rPr>
          <w:rFonts w:asciiTheme="minorHAnsi" w:hAnsiTheme="minorHAnsi" w:cs="Times-Roman"/>
          <w:color w:val="2C2A2A"/>
          <w:lang w:eastAsia="fr-FR"/>
        </w:rPr>
        <w:t xml:space="preserve"> </w:t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Pr="007C68DF">
        <w:rPr>
          <w:rFonts w:asciiTheme="minorHAnsi" w:hAnsiTheme="minorHAnsi" w:cs="Times-Roman"/>
          <w:color w:val="2C2A2A"/>
          <w:lang w:eastAsia="fr-FR"/>
        </w:rPr>
        <w:t xml:space="preserve">mixte </w:t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BF07AF"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 w:rsidRPr="007C68DF"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Pr="007C68DF">
        <w:rPr>
          <w:rFonts w:asciiTheme="minorHAnsi" w:hAnsiTheme="minorHAnsi" w:cs="Times-Roman"/>
          <w:color w:val="2C2A2A"/>
          <w:lang w:eastAsia="fr-FR"/>
        </w:rPr>
        <w:t>service de santé des armées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u w:val="single"/>
        </w:rPr>
      </w:pPr>
    </w:p>
    <w:p w:rsidR="007F460A" w:rsidRPr="00813EE2" w:rsidRDefault="007F460A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b/>
          <w:color w:val="2C2A2A"/>
          <w:sz w:val="24"/>
          <w:szCs w:val="24"/>
          <w:u w:val="single"/>
          <w:lang w:eastAsia="fr-FR"/>
        </w:rPr>
      </w:pPr>
      <w:r w:rsidRPr="00813EE2">
        <w:rPr>
          <w:rFonts w:asciiTheme="minorHAnsi" w:hAnsiTheme="minorHAnsi" w:cs="Arial"/>
          <w:b/>
          <w:bCs/>
          <w:color w:val="000000"/>
          <w:u w:val="single"/>
        </w:rPr>
        <w:t>Numéro RPPS ou ADELI</w:t>
      </w:r>
    </w:p>
    <w:p w:rsidR="007F460A" w:rsidRPr="007C68DF" w:rsidRDefault="007F460A" w:rsidP="001609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Times-Roman"/>
          <w:color w:val="2C2A2A"/>
          <w:lang w:eastAsia="fr-FR"/>
        </w:rPr>
      </w:pPr>
      <w:r w:rsidRPr="007C68DF">
        <w:rPr>
          <w:rFonts w:asciiTheme="minorHAnsi" w:hAnsiTheme="minorHAnsi" w:cs="Times-Roman"/>
          <w:color w:val="2C2A2A"/>
          <w:lang w:eastAsia="fr-FR"/>
        </w:rPr>
        <w:t>N</w:t>
      </w:r>
      <w:r w:rsidRPr="007C68DF">
        <w:rPr>
          <w:rFonts w:asciiTheme="minorHAnsi" w:hAnsiTheme="minorHAnsi" w:cs="Times-Roman"/>
          <w:color w:val="2C2A2A"/>
          <w:sz w:val="12"/>
          <w:szCs w:val="12"/>
          <w:lang w:eastAsia="fr-FR"/>
        </w:rPr>
        <w:t xml:space="preserve">o </w:t>
      </w:r>
      <w:r w:rsidRPr="007C68DF">
        <w:rPr>
          <w:rFonts w:asciiTheme="minorHAnsi" w:hAnsiTheme="minorHAnsi" w:cs="Times-Roman"/>
          <w:color w:val="2C2A2A"/>
          <w:lang w:eastAsia="fr-FR"/>
        </w:rPr>
        <w:t>RPPS : .................................. ou N</w:t>
      </w:r>
      <w:r w:rsidRPr="007C68DF">
        <w:rPr>
          <w:rFonts w:asciiTheme="minorHAnsi" w:hAnsiTheme="minorHAnsi" w:cs="Times-Roman"/>
          <w:color w:val="2C2A2A"/>
          <w:sz w:val="12"/>
          <w:szCs w:val="12"/>
          <w:lang w:eastAsia="fr-FR"/>
        </w:rPr>
        <w:t xml:space="preserve">o </w:t>
      </w:r>
      <w:r w:rsidRPr="007C68DF">
        <w:rPr>
          <w:rFonts w:asciiTheme="minorHAnsi" w:hAnsiTheme="minorHAnsi" w:cs="Times-Roman"/>
          <w:color w:val="2C2A2A"/>
          <w:lang w:eastAsia="fr-FR"/>
        </w:rPr>
        <w:t>ADELI : ..................................</w:t>
      </w:r>
    </w:p>
    <w:p w:rsidR="007F460A" w:rsidRPr="007C68DF" w:rsidRDefault="007F460A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</w:pPr>
      <w:r w:rsidRPr="007C68DF"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  <w:t>A remplir si le professionnel est enregistré au répertoire partagé des professionnels de santé (RPPS) ou au répertoire</w:t>
      </w:r>
      <w:r w:rsidR="00E31181" w:rsidRPr="007C68DF"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  <w:t xml:space="preserve"> </w:t>
      </w:r>
      <w:r w:rsidRPr="007C68DF"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  <w:t xml:space="preserve">ADELI (arrêté du 27 mai 1998 – </w:t>
      </w:r>
      <w:r w:rsidRPr="007C68DF">
        <w:rPr>
          <w:rFonts w:asciiTheme="minorHAnsi" w:hAnsiTheme="minorHAnsi" w:cs="Times-Italic"/>
          <w:i/>
          <w:iCs/>
          <w:color w:val="2C2A2A"/>
          <w:sz w:val="16"/>
          <w:szCs w:val="16"/>
          <w:lang w:eastAsia="fr-FR"/>
        </w:rPr>
        <w:t xml:space="preserve">Journal officiel </w:t>
      </w:r>
      <w:r w:rsidRPr="007C68DF"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  <w:t>du 17 juillet 1998).</w:t>
      </w:r>
    </w:p>
    <w:p w:rsidR="007C68DF" w:rsidRPr="007C68DF" w:rsidRDefault="007C68DF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</w:pPr>
    </w:p>
    <w:p w:rsidR="00E31181" w:rsidRPr="007C68DF" w:rsidRDefault="00E31181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</w:pPr>
    </w:p>
    <w:p w:rsidR="007C68DF" w:rsidRPr="007C68DF" w:rsidRDefault="007C68DF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 xml:space="preserve">Souhaite être </w:t>
      </w:r>
      <w:r w:rsidR="00160914">
        <w:rPr>
          <w:rFonts w:asciiTheme="minorHAnsi" w:hAnsiTheme="minorHAnsi" w:cs="Arial"/>
          <w:b/>
          <w:bCs/>
          <w:color w:val="000000"/>
        </w:rPr>
        <w:t>inscrit(e) à la</w:t>
      </w:r>
      <w:r w:rsidR="00E762D8" w:rsidRPr="007C68DF">
        <w:rPr>
          <w:rFonts w:asciiTheme="minorHAnsi" w:hAnsiTheme="minorHAnsi" w:cs="Arial"/>
          <w:b/>
          <w:bCs/>
          <w:color w:val="000000"/>
        </w:rPr>
        <w:t xml:space="preserve"> formation </w:t>
      </w:r>
      <w:r w:rsidRPr="007C68DF">
        <w:rPr>
          <w:rFonts w:asciiTheme="minorHAnsi" w:hAnsiTheme="minorHAnsi" w:cs="Arial"/>
          <w:b/>
          <w:bCs/>
          <w:color w:val="000000"/>
        </w:rPr>
        <w:t xml:space="preserve">du </w:t>
      </w:r>
      <w:proofErr w:type="gramStart"/>
      <w:r w:rsidRPr="007C68DF">
        <w:rPr>
          <w:rFonts w:asciiTheme="minorHAnsi" w:hAnsiTheme="minorHAnsi" w:cs="Arial"/>
          <w:b/>
          <w:bCs/>
          <w:color w:val="000000"/>
        </w:rPr>
        <w:t>…….</w:t>
      </w:r>
      <w:proofErr w:type="gramEnd"/>
      <w:r w:rsidRPr="007C68DF">
        <w:rPr>
          <w:rFonts w:asciiTheme="minorHAnsi" w:hAnsiTheme="minorHAnsi" w:cs="Arial"/>
          <w:b/>
          <w:bCs/>
          <w:color w:val="000000"/>
        </w:rPr>
        <w:t>.………</w:t>
      </w:r>
      <w:r w:rsidR="00813EE2">
        <w:rPr>
          <w:rFonts w:asciiTheme="minorHAnsi" w:hAnsiTheme="minorHAnsi" w:cs="Arial"/>
          <w:b/>
          <w:bCs/>
          <w:color w:val="000000"/>
        </w:rPr>
        <w:t>..…</w:t>
      </w:r>
      <w:r>
        <w:rPr>
          <w:rFonts w:asciiTheme="minorHAnsi" w:hAnsiTheme="minorHAnsi" w:cs="Arial"/>
          <w:b/>
          <w:bCs/>
          <w:color w:val="000000"/>
        </w:rPr>
        <w:t xml:space="preserve">                 </w:t>
      </w:r>
      <w:r w:rsidRPr="007C68DF">
        <w:rPr>
          <w:rFonts w:asciiTheme="minorHAnsi" w:hAnsiTheme="minorHAnsi" w:cs="Arial"/>
          <w:b/>
          <w:bCs/>
          <w:color w:val="000000"/>
        </w:rPr>
        <w:t xml:space="preserve"> </w:t>
      </w:r>
      <w:proofErr w:type="gramStart"/>
      <w:r w:rsidRPr="007C68DF">
        <w:rPr>
          <w:rFonts w:asciiTheme="minorHAnsi" w:hAnsiTheme="minorHAnsi" w:cs="Arial"/>
          <w:b/>
          <w:bCs/>
          <w:color w:val="000000"/>
        </w:rPr>
        <w:t>intitulée</w:t>
      </w:r>
      <w:proofErr w:type="gramEnd"/>
      <w:r w:rsidRPr="007C68DF">
        <w:rPr>
          <w:rFonts w:asciiTheme="minorHAnsi" w:hAnsiTheme="minorHAnsi" w:cs="Arial"/>
          <w:b/>
          <w:bCs/>
          <w:color w:val="000000"/>
        </w:rPr>
        <w:t xml:space="preserve"> ……………….....</w:t>
      </w:r>
      <w:r w:rsidR="00160914">
        <w:rPr>
          <w:rFonts w:asciiTheme="minorHAnsi" w:hAnsiTheme="minorHAnsi" w:cs="Arial"/>
          <w:b/>
          <w:bCs/>
          <w:color w:val="000000"/>
        </w:rPr>
        <w:t>....</w:t>
      </w:r>
    </w:p>
    <w:p w:rsidR="007C68DF" w:rsidRPr="007C68DF" w:rsidRDefault="007C68DF" w:rsidP="001609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Arial"/>
          <w:b/>
          <w:bCs/>
          <w:color w:val="000000"/>
        </w:rPr>
      </w:pPr>
      <w:r w:rsidRPr="007C68DF">
        <w:rPr>
          <w:rFonts w:asciiTheme="minorHAnsi" w:hAnsiTheme="minorHAnsi" w:cs="Arial"/>
          <w:b/>
          <w:bCs/>
          <w:color w:val="000000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b/>
          <w:bCs/>
          <w:color w:val="000000"/>
        </w:rPr>
        <w:t>………………………………………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EuropeanPi-Three"/>
          <w:color w:val="2C2A2A"/>
          <w:lang w:eastAsia="fr-FR"/>
        </w:rPr>
      </w:pPr>
    </w:p>
    <w:p w:rsidR="00E762D8" w:rsidRDefault="007C68DF" w:rsidP="0084541F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 xml:space="preserve">Souhaite recevoir une </w:t>
      </w:r>
      <w:r w:rsidR="00E762D8" w:rsidRPr="007C68DF">
        <w:rPr>
          <w:rFonts w:asciiTheme="minorHAnsi" w:hAnsiTheme="minorHAnsi" w:cs="Arial"/>
          <w:b/>
          <w:bCs/>
          <w:color w:val="000000"/>
        </w:rPr>
        <w:t xml:space="preserve">convention de formation </w:t>
      </w:r>
      <w:r w:rsidR="00E762D8" w:rsidRPr="007C68DF">
        <w:rPr>
          <w:rFonts w:asciiTheme="minorHAnsi" w:hAnsiTheme="minorHAnsi" w:cs="Arial"/>
          <w:color w:val="000000"/>
        </w:rPr>
        <w:t>pour la prise en charge de cet enseignement au titre de la formati</w:t>
      </w:r>
      <w:r w:rsidRPr="007C68DF">
        <w:rPr>
          <w:rFonts w:asciiTheme="minorHAnsi" w:hAnsiTheme="minorHAnsi" w:cs="Arial"/>
          <w:color w:val="000000"/>
        </w:rPr>
        <w:t>on professionnelle des salariés</w:t>
      </w:r>
      <w:r w:rsidR="005C5726">
        <w:rPr>
          <w:rFonts w:asciiTheme="minorHAnsi" w:hAnsiTheme="minorHAnsi" w:cs="Arial"/>
          <w:color w:val="000000"/>
        </w:rPr>
        <w:t xml:space="preserve">. </w:t>
      </w:r>
    </w:p>
    <w:p w:rsidR="00E762D8" w:rsidRDefault="007C68DF" w:rsidP="0084541F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b/>
          <w:bCs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="00E762D8" w:rsidRPr="007C68DF">
        <w:rPr>
          <w:rFonts w:asciiTheme="minorHAnsi" w:hAnsiTheme="minorHAnsi" w:cs="Arial"/>
          <w:color w:val="000000"/>
        </w:rPr>
        <w:t xml:space="preserve">Souhaite que ce programme participe à mon obligation annuelle de </w:t>
      </w:r>
      <w:r w:rsidR="00E762D8" w:rsidRPr="007C68DF">
        <w:rPr>
          <w:rFonts w:asciiTheme="minorHAnsi" w:hAnsiTheme="minorHAnsi" w:cs="Arial"/>
          <w:b/>
          <w:bCs/>
          <w:color w:val="000000"/>
        </w:rPr>
        <w:t>Développement</w:t>
      </w:r>
      <w:r w:rsidR="00813EE2">
        <w:rPr>
          <w:rFonts w:asciiTheme="minorHAnsi" w:hAnsiTheme="minorHAnsi" w:cs="Arial"/>
          <w:b/>
          <w:bCs/>
          <w:color w:val="000000"/>
        </w:rPr>
        <w:t xml:space="preserve"> </w:t>
      </w:r>
      <w:r w:rsidR="00E762D8" w:rsidRPr="007C68DF">
        <w:rPr>
          <w:rFonts w:asciiTheme="minorHAnsi" w:hAnsiTheme="minorHAnsi" w:cs="Arial"/>
          <w:b/>
          <w:bCs/>
          <w:color w:val="000000"/>
        </w:rPr>
        <w:t>Professionnel Continu.</w:t>
      </w:r>
    </w:p>
    <w:p w:rsidR="00E762D8" w:rsidRDefault="005C5726" w:rsidP="0084541F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b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 w:rsidRPr="007C68DF">
        <w:rPr>
          <w:rFonts w:asciiTheme="minorHAnsi" w:hAnsiTheme="minorHAnsi" w:cs="Arial"/>
          <w:color w:val="000000"/>
        </w:rPr>
        <w:t xml:space="preserve">Souhaite que ce programme </w:t>
      </w:r>
      <w:r>
        <w:rPr>
          <w:rFonts w:asciiTheme="minorHAnsi" w:hAnsiTheme="minorHAnsi" w:cs="Arial"/>
          <w:color w:val="000000"/>
        </w:rPr>
        <w:t xml:space="preserve">soit pris en charge par </w:t>
      </w:r>
      <w:r w:rsidRPr="005C5726">
        <w:rPr>
          <w:rFonts w:asciiTheme="minorHAnsi" w:hAnsiTheme="minorHAnsi" w:cs="Arial"/>
          <w:b/>
          <w:color w:val="000000"/>
        </w:rPr>
        <w:t>l’OGDPC.</w:t>
      </w:r>
    </w:p>
    <w:p w:rsidR="0084541F" w:rsidRPr="0084541F" w:rsidRDefault="0084541F" w:rsidP="0084541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7C68DF">
        <w:rPr>
          <w:rFonts w:asciiTheme="minorHAnsi" w:hAnsiTheme="minorHAnsi" w:cs="EuropeanPi-Three"/>
          <w:color w:val="2C2A2A"/>
          <w:lang w:eastAsia="fr-FR"/>
        </w:rPr>
        <w:sym w:font="Wingdings" w:char="F0A8"/>
      </w:r>
      <w:r>
        <w:rPr>
          <w:rFonts w:asciiTheme="minorHAnsi" w:hAnsiTheme="minorHAnsi" w:cs="EuropeanPi-Three"/>
          <w:color w:val="2C2A2A"/>
          <w:lang w:eastAsia="fr-FR"/>
        </w:rPr>
        <w:t xml:space="preserve"> </w:t>
      </w:r>
      <w:r>
        <w:rPr>
          <w:rFonts w:asciiTheme="minorHAnsi" w:hAnsiTheme="minorHAnsi" w:cs="Arial"/>
          <w:color w:val="000000"/>
        </w:rPr>
        <w:t>Prends en charge personnellement le financement de la formation</w:t>
      </w:r>
      <w:r>
        <w:rPr>
          <w:rFonts w:asciiTheme="minorHAnsi" w:hAnsiTheme="minorHAnsi" w:cs="Arial"/>
          <w:b/>
          <w:color w:val="000000"/>
        </w:rPr>
        <w:t xml:space="preserve"> et joins un chèque du montant correspondant à l’ordre de SFC.</w:t>
      </w:r>
    </w:p>
    <w:p w:rsidR="005C5726" w:rsidRPr="007C68DF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3"/>
          <w:szCs w:val="23"/>
        </w:rPr>
      </w:pPr>
    </w:p>
    <w:p w:rsidR="00BF07AF" w:rsidRPr="007C68DF" w:rsidRDefault="00E762D8" w:rsidP="005C5726">
      <w:pPr>
        <w:spacing w:after="0" w:line="240" w:lineRule="auto"/>
        <w:rPr>
          <w:rFonts w:asciiTheme="minorHAnsi" w:hAnsiTheme="minorHAnsi" w:cs="Times-Italic"/>
          <w:i/>
          <w:iCs/>
          <w:color w:val="2C2A2A"/>
          <w:lang w:eastAsia="fr-FR"/>
        </w:rPr>
      </w:pPr>
      <w:r w:rsidRPr="007C68DF">
        <w:rPr>
          <w:rFonts w:asciiTheme="minorHAnsi" w:hAnsiTheme="minorHAnsi" w:cs="Arial"/>
          <w:color w:val="000000"/>
          <w:sz w:val="23"/>
          <w:szCs w:val="23"/>
        </w:rPr>
        <w:t xml:space="preserve">Date : </w:t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</w:r>
      <w:r w:rsidRPr="007C68DF">
        <w:rPr>
          <w:rFonts w:asciiTheme="minorHAnsi" w:hAnsiTheme="minorHAnsi" w:cs="Arial"/>
          <w:color w:val="000000"/>
          <w:sz w:val="23"/>
          <w:szCs w:val="23"/>
        </w:rPr>
        <w:tab/>
        <w:t>Signature :</w:t>
      </w:r>
    </w:p>
    <w:p w:rsidR="00BF07AF" w:rsidRPr="007C68DF" w:rsidRDefault="00BF07AF" w:rsidP="007F46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</w:pPr>
    </w:p>
    <w:p w:rsidR="00BF07AF" w:rsidRPr="007C68DF" w:rsidRDefault="00BF07AF" w:rsidP="007F46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</w:pPr>
    </w:p>
    <w:p w:rsidR="005C5726" w:rsidRPr="007C68DF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3"/>
          <w:szCs w:val="23"/>
        </w:rPr>
      </w:pPr>
      <w:r>
        <w:rPr>
          <w:rFonts w:asciiTheme="minorHAnsi" w:hAnsiTheme="minorHAnsi" w:cs="Arial"/>
          <w:color w:val="000000"/>
          <w:sz w:val="23"/>
          <w:szCs w:val="23"/>
        </w:rPr>
        <w:t>Cette fiche</w:t>
      </w:r>
      <w:r w:rsidRPr="007C68DF">
        <w:rPr>
          <w:rFonts w:asciiTheme="minorHAnsi" w:hAnsiTheme="minorHAnsi" w:cs="Arial"/>
          <w:color w:val="000000"/>
          <w:sz w:val="23"/>
          <w:szCs w:val="23"/>
        </w:rPr>
        <w:t xml:space="preserve"> est </w:t>
      </w:r>
      <w:r w:rsidRPr="007C68DF">
        <w:rPr>
          <w:rFonts w:asciiTheme="minorHAnsi" w:hAnsiTheme="minorHAnsi" w:cs="Arial"/>
          <w:b/>
          <w:bCs/>
          <w:color w:val="000000"/>
          <w:sz w:val="23"/>
          <w:szCs w:val="23"/>
        </w:rPr>
        <w:t>à retourner à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3"/>
          <w:szCs w:val="23"/>
        </w:rPr>
      </w:pPr>
      <w:r w:rsidRPr="007C68DF">
        <w:rPr>
          <w:rFonts w:asciiTheme="minorHAnsi" w:hAnsiTheme="minorHAnsi" w:cs="Arial"/>
          <w:b/>
          <w:bCs/>
          <w:color w:val="000000"/>
          <w:sz w:val="23"/>
          <w:szCs w:val="23"/>
        </w:rPr>
        <w:t>SFC-12 rue Simone de Beauvoir- 69007 LYON</w:t>
      </w:r>
    </w:p>
    <w:p w:rsidR="005C5726" w:rsidRDefault="005C5726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3"/>
          <w:szCs w:val="23"/>
        </w:rPr>
      </w:pPr>
    </w:p>
    <w:p w:rsidR="005C5726" w:rsidRDefault="0084541F" w:rsidP="005C57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3"/>
          <w:szCs w:val="23"/>
        </w:rPr>
      </w:pPr>
      <w:proofErr w:type="gramStart"/>
      <w:r>
        <w:rPr>
          <w:rFonts w:asciiTheme="minorHAnsi" w:hAnsiTheme="minorHAnsi" w:cs="Arial"/>
          <w:b/>
          <w:bCs/>
          <w:color w:val="000000"/>
          <w:sz w:val="23"/>
          <w:szCs w:val="23"/>
        </w:rPr>
        <w:t>o</w:t>
      </w:r>
      <w:r w:rsidR="005C5726">
        <w:rPr>
          <w:rFonts w:asciiTheme="minorHAnsi" w:hAnsiTheme="minorHAnsi" w:cs="Arial"/>
          <w:b/>
          <w:bCs/>
          <w:color w:val="000000"/>
          <w:sz w:val="23"/>
          <w:szCs w:val="23"/>
        </w:rPr>
        <w:t>u</w:t>
      </w:r>
      <w:proofErr w:type="gramEnd"/>
      <w:r w:rsidR="005C5726">
        <w:rPr>
          <w:rFonts w:asciiTheme="minorHAnsi" w:hAnsiTheme="minorHAnsi" w:cs="Arial"/>
          <w:b/>
          <w:bCs/>
          <w:color w:val="000000"/>
          <w:sz w:val="23"/>
          <w:szCs w:val="23"/>
        </w:rPr>
        <w:t xml:space="preserve"> par </w:t>
      </w:r>
      <w:proofErr w:type="spellStart"/>
      <w:r w:rsidR="005C5726">
        <w:rPr>
          <w:rFonts w:asciiTheme="minorHAnsi" w:hAnsiTheme="minorHAnsi" w:cs="Arial"/>
          <w:b/>
          <w:bCs/>
          <w:color w:val="000000"/>
          <w:sz w:val="23"/>
          <w:szCs w:val="23"/>
        </w:rPr>
        <w:t>e mail</w:t>
      </w:r>
      <w:proofErr w:type="spellEnd"/>
      <w:r w:rsidR="005C5726">
        <w:rPr>
          <w:rFonts w:asciiTheme="minorHAnsi" w:hAnsiTheme="minorHAnsi" w:cs="Arial"/>
          <w:b/>
          <w:bCs/>
          <w:color w:val="000000"/>
          <w:sz w:val="23"/>
          <w:szCs w:val="23"/>
        </w:rPr>
        <w:t xml:space="preserve"> : </w:t>
      </w:r>
      <w:hyperlink r:id="rId8" w:history="1">
        <w:r w:rsidR="005C5726" w:rsidRPr="001958F8">
          <w:rPr>
            <w:rStyle w:val="Lienhypertexte"/>
            <w:rFonts w:asciiTheme="minorHAnsi" w:hAnsiTheme="minorHAnsi" w:cs="Arial"/>
            <w:b/>
            <w:bCs/>
            <w:sz w:val="23"/>
            <w:szCs w:val="23"/>
          </w:rPr>
          <w:t>contact@sfc-formation-consulting.f</w:t>
        </w:r>
      </w:hyperlink>
    </w:p>
    <w:p w:rsidR="0084541F" w:rsidRPr="0084541F" w:rsidRDefault="0084541F" w:rsidP="0084541F">
      <w:pPr>
        <w:pStyle w:val="NormalWeb"/>
        <w:spacing w:before="0" w:beforeAutospacing="0" w:after="0" w:afterAutospacing="0"/>
        <w:rPr>
          <w:rStyle w:val="Lienhypertexte"/>
          <w:rFonts w:asciiTheme="minorHAnsi" w:eastAsia="Calibri" w:hAnsiTheme="minorHAnsi" w:cs="Arial"/>
          <w:b/>
          <w:bCs/>
          <w:sz w:val="23"/>
          <w:szCs w:val="23"/>
          <w:lang w:eastAsia="en-US"/>
        </w:rPr>
      </w:pPr>
      <w:r w:rsidRPr="0084541F">
        <w:rPr>
          <w:rFonts w:asciiTheme="minorHAnsi" w:hAnsiTheme="minorHAnsi" w:cs="Arial"/>
          <w:b/>
          <w:bCs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23264" wp14:editId="7EE3EA22">
                <wp:simplePos x="0" y="0"/>
                <wp:positionH relativeFrom="column">
                  <wp:posOffset>1582178</wp:posOffset>
                </wp:positionH>
                <wp:positionV relativeFrom="paragraph">
                  <wp:posOffset>3039471</wp:posOffset>
                </wp:positionV>
                <wp:extent cx="2338705" cy="1034995"/>
                <wp:effectExtent l="0" t="552450" r="0" b="5657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0928">
                          <a:off x="0" y="0"/>
                          <a:ext cx="2338705" cy="103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S.F.C. Formation Consulting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12 rue Simone de Beauvoir - 69007 LYON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SIRET : 801 292 939 00015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http://www.sfc-formation-consulting.fr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contact@sfc-formation-consulting.fr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Tel 06.12.45.35.19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Fax : 09.56.26.96.00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326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24.6pt;margin-top:239.35pt;width:184.15pt;height:81.5pt;rotation:-2478432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" filled="f" stroked="f" strokeweight=".5pt">
                <v:textbox>
                  <w:txbxContent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S.F.C. Formation Consulting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12 rue Simone de Beauvoir - 69007 LYON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SIRET : 801 292 939 00015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http://www.sfc-formation-consulting.fr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contact@sfc-formation-consulting.fr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Tel 06.12.45.35.19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Fax : 09.56.26.96.00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Theme="minorHAnsi" w:hAnsiTheme="minorHAnsi" w:cs="Arial"/>
          <w:b/>
          <w:bCs/>
          <w:color w:val="000000"/>
          <w:sz w:val="23"/>
          <w:szCs w:val="23"/>
        </w:rPr>
        <w:t>ou</w:t>
      </w:r>
      <w:proofErr w:type="gramEnd"/>
      <w:r>
        <w:rPr>
          <w:rFonts w:asciiTheme="minorHAnsi" w:hAnsiTheme="minorHAnsi" w:cs="Arial"/>
          <w:b/>
          <w:bCs/>
          <w:color w:val="000000"/>
          <w:sz w:val="23"/>
          <w:szCs w:val="23"/>
        </w:rPr>
        <w:t xml:space="preserve"> par Fax 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: </w:t>
      </w:r>
      <w:r w:rsidRPr="0084541F">
        <w:rPr>
          <w:rStyle w:val="Lienhypertexte"/>
          <w:rFonts w:asciiTheme="minorHAnsi" w:eastAsia="Calibri" w:hAnsiTheme="minorHAnsi" w:cs="Arial"/>
          <w:b/>
          <w:bCs/>
          <w:sz w:val="23"/>
          <w:szCs w:val="23"/>
          <w:lang w:eastAsia="en-US"/>
        </w:rPr>
        <w:t>09.56.26.96.00</w:t>
      </w:r>
    </w:p>
    <w:p w:rsidR="00BF07AF" w:rsidRDefault="0084541F" w:rsidP="007F46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i/>
          <w:color w:val="2C2A2A"/>
          <w:sz w:val="16"/>
          <w:szCs w:val="16"/>
          <w:lang w:eastAsia="fr-FR"/>
        </w:rPr>
      </w:pPr>
      <w:r w:rsidRPr="0084541F">
        <w:rPr>
          <w:rFonts w:asciiTheme="minorHAnsi" w:hAnsiTheme="minorHAnsi" w:cs="Times-Roman"/>
          <w:i/>
          <w:noProof/>
          <w:color w:val="2C2A2A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23264" wp14:editId="7EE3EA22">
                <wp:simplePos x="0" y="0"/>
                <wp:positionH relativeFrom="column">
                  <wp:posOffset>1582178</wp:posOffset>
                </wp:positionH>
                <wp:positionV relativeFrom="paragraph">
                  <wp:posOffset>3039471</wp:posOffset>
                </wp:positionV>
                <wp:extent cx="2338705" cy="1034995"/>
                <wp:effectExtent l="0" t="552450" r="0" b="56578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0928">
                          <a:off x="0" y="0"/>
                          <a:ext cx="2338705" cy="103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S.F.C. Formation Consulting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12 rue Simone de Beauvoir - 69007 LYON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SIRET : 801 292 939 00015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http://www.sfc-formation-consulting.fr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contact@sfc-formation-consulting.fr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Tel 06.12.45.35.19</w:t>
                            </w:r>
                          </w:p>
                          <w:p w:rsidR="0084541F" w:rsidRDefault="0084541F" w:rsidP="004608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Fax : 09.56.26.96.00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3264" id="Zone de texte 6" o:spid="_x0000_s1027" type="#_x0000_t202" style="position:absolute;margin-left:124.6pt;margin-top:239.35pt;width:184.15pt;height:81.5pt;rotation:-2478432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" filled="f" stroked="f" strokeweight=".5pt">
                <v:textbox>
                  <w:txbxContent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S.F.C. Formation Consulting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12 rue Simone de Beauvoir - 69007 LYON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SIRET : 801 292 939 00015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http://www.sfc-formation-consulting.fr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contact@sfc-formation-consulting.fr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Tel 06.12.45.35.19</w:t>
                      </w:r>
                    </w:p>
                    <w:p w:rsidR="0084541F" w:rsidRDefault="0084541F" w:rsidP="004608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Fax : 09.56.26.96.00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07AF" w:rsidSect="005B1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1" w:right="849" w:bottom="709" w:left="993" w:header="142" w:footer="33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FE" w:rsidRDefault="00F51BFE" w:rsidP="00405124">
      <w:pPr>
        <w:spacing w:after="0" w:line="240" w:lineRule="auto"/>
      </w:pPr>
      <w:r>
        <w:separator/>
      </w:r>
    </w:p>
  </w:endnote>
  <w:endnote w:type="continuationSeparator" w:id="0">
    <w:p w:rsidR="00F51BFE" w:rsidRDefault="00F51BFE" w:rsidP="0040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peanPi-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-Tw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50" w:rsidRDefault="001832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3C" w:rsidRPr="00CA455B" w:rsidRDefault="0070343C" w:rsidP="00CA455B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50" w:rsidRDefault="001832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FE" w:rsidRDefault="00F51BFE" w:rsidP="00405124">
      <w:pPr>
        <w:spacing w:after="0" w:line="240" w:lineRule="auto"/>
      </w:pPr>
      <w:r>
        <w:separator/>
      </w:r>
    </w:p>
  </w:footnote>
  <w:footnote w:type="continuationSeparator" w:id="0">
    <w:p w:rsidR="00F51BFE" w:rsidRDefault="00F51BFE" w:rsidP="0040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50" w:rsidRDefault="001832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30" w:rsidRDefault="00CA45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5627370</wp:posOffset>
              </wp:positionH>
              <wp:positionV relativeFrom="paragraph">
                <wp:posOffset>109855</wp:posOffset>
              </wp:positionV>
              <wp:extent cx="1066800" cy="381000"/>
              <wp:effectExtent l="0" t="0" r="19050" b="1905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60A" w:rsidRDefault="00CA455B" w:rsidP="007F460A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CA455B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ENR-A0-008-01</w:t>
                          </w:r>
                        </w:p>
                        <w:p w:rsidR="00CA455B" w:rsidRDefault="00CA455B" w:rsidP="007F460A">
                          <w:pPr>
                            <w:spacing w:after="0" w:line="240" w:lineRule="aut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15/11/2016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43.1pt;margin-top:8.65pt;width:84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" strokecolor="white [3212]">
              <v:textbox>
                <w:txbxContent>
                  <w:p w:rsidR="007F460A" w:rsidRDefault="00CA455B" w:rsidP="007F460A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CA455B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8"/>
                        <w:szCs w:val="18"/>
                        <w:lang w:eastAsia="fr-FR"/>
                      </w:rPr>
                      <w:t>ENR-A0-008-01</w:t>
                    </w:r>
                  </w:p>
                  <w:p w:rsidR="00CA455B" w:rsidRDefault="00CA455B" w:rsidP="007F460A">
                    <w:pPr>
                      <w:spacing w:after="0" w:line="240" w:lineRule="auto"/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8"/>
                        <w:szCs w:val="18"/>
                        <w:lang w:eastAsia="fr-FR"/>
                      </w:rPr>
                      <w:t>15/11/2016</w:t>
                    </w:r>
                  </w:p>
                </w:txbxContent>
              </v:textbox>
            </v:shape>
          </w:pict>
        </mc:Fallback>
      </mc:AlternateContent>
    </w:r>
    <w:r w:rsidR="007F460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1788795</wp:posOffset>
              </wp:positionH>
              <wp:positionV relativeFrom="paragraph">
                <wp:posOffset>24130</wp:posOffset>
              </wp:positionV>
              <wp:extent cx="4533900" cy="1076325"/>
              <wp:effectExtent l="0" t="0" r="0" b="0"/>
              <wp:wrapSquare wrapText="bothSides"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1076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630" w:rsidRPr="00D76DF9" w:rsidRDefault="004C7630" w:rsidP="004C7630">
                          <w:pPr>
                            <w:pStyle w:val="En-tte"/>
                            <w:rPr>
                              <w:b/>
                              <w:color w:val="7030A0"/>
                              <w:sz w:val="36"/>
                              <w:szCs w:val="36"/>
                              <w:vertAlign w:val="subscript"/>
                            </w:rPr>
                          </w:pPr>
                          <w:r>
                            <w:rPr>
                              <w:b/>
                              <w:color w:val="7030A0"/>
                              <w:sz w:val="36"/>
                              <w:szCs w:val="36"/>
                              <w:vertAlign w:val="subscript"/>
                            </w:rPr>
                            <w:t xml:space="preserve">S.F.C. </w:t>
                          </w:r>
                          <w:r w:rsidRPr="00D76DF9">
                            <w:rPr>
                              <w:b/>
                              <w:color w:val="7030A0"/>
                              <w:sz w:val="36"/>
                              <w:szCs w:val="36"/>
                              <w:vertAlign w:val="subscript"/>
                            </w:rPr>
                            <w:t>Formation Consulting</w:t>
                          </w:r>
                        </w:p>
                        <w:p w:rsidR="004C7630" w:rsidRDefault="004C7630" w:rsidP="004C7630">
                          <w:pPr>
                            <w:pStyle w:val="En-tte"/>
                          </w:pPr>
                          <w:r>
                            <w:t>12 rue Simone de Beauvoir -69007 LYON</w:t>
                          </w:r>
                        </w:p>
                        <w:p w:rsidR="004C7630" w:rsidRDefault="00F51BFE" w:rsidP="004C7630">
                          <w:pPr>
                            <w:pStyle w:val="En-tte"/>
                          </w:pPr>
                          <w:hyperlink r:id="rId1" w:history="1">
                            <w:r w:rsidR="004C7630" w:rsidRPr="009E6362">
                              <w:rPr>
                                <w:rStyle w:val="Lienhypertexte"/>
                              </w:rPr>
                              <w:t>http://www.sfc-formation-consulting.fr/</w:t>
                            </w:r>
                          </w:hyperlink>
                        </w:p>
                        <w:p w:rsidR="004C7630" w:rsidRPr="007E2F2F" w:rsidRDefault="004C7630" w:rsidP="004C7630">
                          <w:pPr>
                            <w:pStyle w:val="En-tte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7E2F2F">
                            <w:rPr>
                              <w:i/>
                              <w:sz w:val="18"/>
                              <w:szCs w:val="18"/>
                            </w:rPr>
                            <w:t xml:space="preserve">Organisme de Formation 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 w:rsidRPr="007E2F2F">
                            <w:rPr>
                              <w:i/>
                              <w:sz w:val="18"/>
                              <w:szCs w:val="18"/>
                            </w:rPr>
                            <w:t xml:space="preserve">nregistré sous le </w:t>
                          </w:r>
                          <w:r w:rsidRPr="007E2F2F">
                            <w:rPr>
                              <w:i/>
                            </w:rPr>
                            <w:t>N°</w:t>
                          </w:r>
                          <w:r w:rsidR="007F460A" w:rsidRPr="007E2F2F">
                            <w:rPr>
                              <w:i/>
                            </w:rPr>
                            <w:t>82</w:t>
                          </w:r>
                          <w:r w:rsidR="007F460A">
                            <w:rPr>
                              <w:i/>
                            </w:rPr>
                            <w:t xml:space="preserve"> </w:t>
                          </w:r>
                          <w:r w:rsidR="007F460A" w:rsidRPr="007E2F2F">
                            <w:rPr>
                              <w:i/>
                            </w:rPr>
                            <w:t>69</w:t>
                          </w:r>
                          <w:r w:rsidR="007F460A">
                            <w:rPr>
                              <w:i/>
                            </w:rPr>
                            <w:t xml:space="preserve"> 13274 6</w:t>
                          </w:r>
                          <w:r w:rsidR="007F460A" w:rsidRPr="007E2F2F">
                            <w:rPr>
                              <w:i/>
                            </w:rPr>
                            <w:t>9</w:t>
                          </w:r>
                          <w:r w:rsidR="007F460A" w:rsidRPr="007E2F2F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2F2F">
                            <w:rPr>
                              <w:i/>
                              <w:sz w:val="18"/>
                              <w:szCs w:val="18"/>
                            </w:rPr>
                            <w:t xml:space="preserve"> auprès du préfet de région de Rhône-Alpes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140.85pt;margin-top:1.9pt;width:357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" stroked="f" strokecolor="white">
              <v:fill opacity="0"/>
              <v:textbox>
                <w:txbxContent>
                  <w:p w:rsidR="004C7630" w:rsidRPr="00D76DF9" w:rsidRDefault="004C7630" w:rsidP="004C7630">
                    <w:pPr>
                      <w:pStyle w:val="En-tte"/>
                      <w:rPr>
                        <w:b/>
                        <w:color w:val="7030A0"/>
                        <w:sz w:val="36"/>
                        <w:szCs w:val="36"/>
                        <w:vertAlign w:val="subscript"/>
                      </w:rPr>
                    </w:pPr>
                    <w:r>
                      <w:rPr>
                        <w:b/>
                        <w:color w:val="7030A0"/>
                        <w:sz w:val="36"/>
                        <w:szCs w:val="36"/>
                        <w:vertAlign w:val="subscript"/>
                      </w:rPr>
                      <w:t xml:space="preserve">S.F.C. </w:t>
                    </w:r>
                    <w:r w:rsidRPr="00D76DF9">
                      <w:rPr>
                        <w:b/>
                        <w:color w:val="7030A0"/>
                        <w:sz w:val="36"/>
                        <w:szCs w:val="36"/>
                        <w:vertAlign w:val="subscript"/>
                      </w:rPr>
                      <w:t>Formation Consulting</w:t>
                    </w:r>
                  </w:p>
                  <w:p w:rsidR="004C7630" w:rsidRDefault="004C7630" w:rsidP="004C7630">
                    <w:pPr>
                      <w:pStyle w:val="En-tte"/>
                    </w:pPr>
                    <w:r>
                      <w:t>12 rue Simone de Beauvoir -69007 LYON</w:t>
                    </w:r>
                  </w:p>
                  <w:p w:rsidR="004C7630" w:rsidRDefault="00183250" w:rsidP="004C7630">
                    <w:pPr>
                      <w:pStyle w:val="En-tte"/>
                    </w:pPr>
                    <w:hyperlink r:id="rId2" w:history="1">
                      <w:r w:rsidR="004C7630" w:rsidRPr="009E6362">
                        <w:rPr>
                          <w:rStyle w:val="Lienhypertexte"/>
                        </w:rPr>
                        <w:t>http://www.sfc-formation-consulting.fr/</w:t>
                      </w:r>
                    </w:hyperlink>
                  </w:p>
                  <w:p w:rsidR="004C7630" w:rsidRPr="007E2F2F" w:rsidRDefault="004C7630" w:rsidP="004C7630">
                    <w:pPr>
                      <w:pStyle w:val="En-tte"/>
                      <w:rPr>
                        <w:i/>
                        <w:sz w:val="18"/>
                        <w:szCs w:val="18"/>
                      </w:rPr>
                    </w:pPr>
                    <w:r w:rsidRPr="007E2F2F">
                      <w:rPr>
                        <w:i/>
                        <w:sz w:val="18"/>
                        <w:szCs w:val="18"/>
                      </w:rPr>
                      <w:t xml:space="preserve">Organisme de Formation  </w:t>
                    </w:r>
                    <w:r>
                      <w:rPr>
                        <w:i/>
                        <w:sz w:val="18"/>
                        <w:szCs w:val="18"/>
                      </w:rPr>
                      <w:t>e</w:t>
                    </w:r>
                    <w:r w:rsidRPr="007E2F2F">
                      <w:rPr>
                        <w:i/>
                        <w:sz w:val="18"/>
                        <w:szCs w:val="18"/>
                      </w:rPr>
                      <w:t xml:space="preserve">nregistré sous le </w:t>
                    </w:r>
                    <w:r w:rsidRPr="007E2F2F">
                      <w:rPr>
                        <w:i/>
                      </w:rPr>
                      <w:t>N°</w:t>
                    </w:r>
                    <w:r w:rsidR="007F460A" w:rsidRPr="007E2F2F">
                      <w:rPr>
                        <w:i/>
                      </w:rPr>
                      <w:t>82</w:t>
                    </w:r>
                    <w:r w:rsidR="007F460A">
                      <w:rPr>
                        <w:i/>
                      </w:rPr>
                      <w:t xml:space="preserve"> </w:t>
                    </w:r>
                    <w:r w:rsidR="007F460A" w:rsidRPr="007E2F2F">
                      <w:rPr>
                        <w:i/>
                      </w:rPr>
                      <w:t>69</w:t>
                    </w:r>
                    <w:r w:rsidR="007F460A">
                      <w:rPr>
                        <w:i/>
                      </w:rPr>
                      <w:t xml:space="preserve"> 13274 6</w:t>
                    </w:r>
                    <w:r w:rsidR="007F460A" w:rsidRPr="007E2F2F">
                      <w:rPr>
                        <w:i/>
                      </w:rPr>
                      <w:t>9</w:t>
                    </w:r>
                    <w:r w:rsidR="007F460A" w:rsidRPr="007E2F2F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 w:rsidRPr="007E2F2F">
                      <w:rPr>
                        <w:i/>
                        <w:sz w:val="18"/>
                        <w:szCs w:val="18"/>
                      </w:rPr>
                      <w:t xml:space="preserve"> auprès du préfet de région de Rhône-Alpes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B1C8D">
      <w:rPr>
        <w:noProof/>
        <w:lang w:eastAsia="fr-FR"/>
      </w:rPr>
      <w:drawing>
        <wp:inline distT="0" distB="0" distL="0" distR="0">
          <wp:extent cx="1473200" cy="1104900"/>
          <wp:effectExtent l="19050" t="0" r="0" b="0"/>
          <wp:docPr id="1" name="Image 1" descr="LOGO SFC OFFICIEL 2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SFC OFFICIEL 245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7630" w:rsidRDefault="004C76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50" w:rsidRDefault="001832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90D"/>
    <w:multiLevelType w:val="hybridMultilevel"/>
    <w:tmpl w:val="3F503948"/>
    <w:lvl w:ilvl="0" w:tplc="582AE0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6E74"/>
    <w:multiLevelType w:val="hybridMultilevel"/>
    <w:tmpl w:val="0D2E224C"/>
    <w:lvl w:ilvl="0" w:tplc="1F10F2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532E"/>
    <w:multiLevelType w:val="hybridMultilevel"/>
    <w:tmpl w:val="F2FC72BC"/>
    <w:lvl w:ilvl="0" w:tplc="C834E5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FCC"/>
    <w:multiLevelType w:val="hybridMultilevel"/>
    <w:tmpl w:val="A9188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99F"/>
    <w:multiLevelType w:val="hybridMultilevel"/>
    <w:tmpl w:val="53D2F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55846"/>
    <w:multiLevelType w:val="multilevel"/>
    <w:tmpl w:val="96E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C51AC9"/>
    <w:multiLevelType w:val="hybridMultilevel"/>
    <w:tmpl w:val="90349A80"/>
    <w:lvl w:ilvl="0" w:tplc="B0C29766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0CB32A4"/>
    <w:multiLevelType w:val="hybridMultilevel"/>
    <w:tmpl w:val="722A3AB0"/>
    <w:lvl w:ilvl="0" w:tplc="0BEEEFC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1746B"/>
    <w:multiLevelType w:val="multilevel"/>
    <w:tmpl w:val="E5B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8A74F6"/>
    <w:multiLevelType w:val="hybridMultilevel"/>
    <w:tmpl w:val="C122C63C"/>
    <w:lvl w:ilvl="0" w:tplc="C834E55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60BED"/>
    <w:multiLevelType w:val="hybridMultilevel"/>
    <w:tmpl w:val="8D9E5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5D6"/>
    <w:multiLevelType w:val="hybridMultilevel"/>
    <w:tmpl w:val="7EA4D02A"/>
    <w:lvl w:ilvl="0" w:tplc="CF36CC3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13E31"/>
    <w:multiLevelType w:val="hybridMultilevel"/>
    <w:tmpl w:val="3FE6AE3A"/>
    <w:lvl w:ilvl="0" w:tplc="F452B59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E213F9"/>
    <w:multiLevelType w:val="hybridMultilevel"/>
    <w:tmpl w:val="39365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2617C"/>
    <w:multiLevelType w:val="hybridMultilevel"/>
    <w:tmpl w:val="90349A80"/>
    <w:lvl w:ilvl="0" w:tplc="B0C29766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1210908"/>
    <w:multiLevelType w:val="hybridMultilevel"/>
    <w:tmpl w:val="3634B9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721E1"/>
    <w:multiLevelType w:val="hybridMultilevel"/>
    <w:tmpl w:val="CE9A7E34"/>
    <w:lvl w:ilvl="0" w:tplc="C834E5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5BA4"/>
    <w:multiLevelType w:val="hybridMultilevel"/>
    <w:tmpl w:val="C0808088"/>
    <w:lvl w:ilvl="0" w:tplc="C834E5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16"/>
  </w:num>
  <w:num w:numId="8">
    <w:abstractNumId w:val="17"/>
  </w:num>
  <w:num w:numId="9">
    <w:abstractNumId w:val="9"/>
  </w:num>
  <w:num w:numId="10">
    <w:abstractNumId w:val="15"/>
  </w:num>
  <w:num w:numId="11">
    <w:abstractNumId w:val="5"/>
  </w:num>
  <w:num w:numId="12">
    <w:abstractNumId w:val="8"/>
  </w:num>
  <w:num w:numId="13">
    <w:abstractNumId w:val="13"/>
  </w:num>
  <w:num w:numId="14">
    <w:abstractNumId w:val="4"/>
  </w:num>
  <w:num w:numId="15">
    <w:abstractNumId w:val="3"/>
  </w:num>
  <w:num w:numId="16">
    <w:abstractNumId w:val="10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fillcolor="white" strokecolor="none [3212]">
      <v:fill color="white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0A"/>
    <w:rsid w:val="00023253"/>
    <w:rsid w:val="00041CBC"/>
    <w:rsid w:val="000474DA"/>
    <w:rsid w:val="00083FF2"/>
    <w:rsid w:val="00087552"/>
    <w:rsid w:val="000C30F9"/>
    <w:rsid w:val="00116016"/>
    <w:rsid w:val="00131C93"/>
    <w:rsid w:val="00160914"/>
    <w:rsid w:val="00183250"/>
    <w:rsid w:val="00196ACB"/>
    <w:rsid w:val="001A1EF9"/>
    <w:rsid w:val="001A2F53"/>
    <w:rsid w:val="001A6C4C"/>
    <w:rsid w:val="00207A77"/>
    <w:rsid w:val="0026509A"/>
    <w:rsid w:val="002B07F4"/>
    <w:rsid w:val="002B116E"/>
    <w:rsid w:val="002D1DF5"/>
    <w:rsid w:val="00360B36"/>
    <w:rsid w:val="00361260"/>
    <w:rsid w:val="00373656"/>
    <w:rsid w:val="003B2CED"/>
    <w:rsid w:val="003B604B"/>
    <w:rsid w:val="003C50A6"/>
    <w:rsid w:val="003D5CBF"/>
    <w:rsid w:val="00405124"/>
    <w:rsid w:val="004071E2"/>
    <w:rsid w:val="00410622"/>
    <w:rsid w:val="00415459"/>
    <w:rsid w:val="00441312"/>
    <w:rsid w:val="00464CA3"/>
    <w:rsid w:val="00473F8A"/>
    <w:rsid w:val="004B235C"/>
    <w:rsid w:val="004C57EE"/>
    <w:rsid w:val="004C7630"/>
    <w:rsid w:val="004C7B82"/>
    <w:rsid w:val="00546FAA"/>
    <w:rsid w:val="005544F5"/>
    <w:rsid w:val="005A70F8"/>
    <w:rsid w:val="005B1C8D"/>
    <w:rsid w:val="005C5726"/>
    <w:rsid w:val="005D7BAE"/>
    <w:rsid w:val="00600EE5"/>
    <w:rsid w:val="00640A09"/>
    <w:rsid w:val="00644937"/>
    <w:rsid w:val="0070343C"/>
    <w:rsid w:val="00735A05"/>
    <w:rsid w:val="00766D8E"/>
    <w:rsid w:val="00767D2A"/>
    <w:rsid w:val="00780DA1"/>
    <w:rsid w:val="007C4726"/>
    <w:rsid w:val="007C68DF"/>
    <w:rsid w:val="007D650C"/>
    <w:rsid w:val="007F460A"/>
    <w:rsid w:val="00813EE2"/>
    <w:rsid w:val="00824531"/>
    <w:rsid w:val="0083625E"/>
    <w:rsid w:val="0084541F"/>
    <w:rsid w:val="008547FC"/>
    <w:rsid w:val="008A0C16"/>
    <w:rsid w:val="008A389D"/>
    <w:rsid w:val="008C26B7"/>
    <w:rsid w:val="008E7185"/>
    <w:rsid w:val="008E791C"/>
    <w:rsid w:val="00902A25"/>
    <w:rsid w:val="00910A55"/>
    <w:rsid w:val="009227B6"/>
    <w:rsid w:val="00925F58"/>
    <w:rsid w:val="0096585D"/>
    <w:rsid w:val="00984F80"/>
    <w:rsid w:val="009B5D65"/>
    <w:rsid w:val="009C02EB"/>
    <w:rsid w:val="009D4D8C"/>
    <w:rsid w:val="009F3E9D"/>
    <w:rsid w:val="009F5F32"/>
    <w:rsid w:val="00A10BC3"/>
    <w:rsid w:val="00A7710C"/>
    <w:rsid w:val="00AE0014"/>
    <w:rsid w:val="00AE0A16"/>
    <w:rsid w:val="00B16E6C"/>
    <w:rsid w:val="00B17492"/>
    <w:rsid w:val="00B31EA7"/>
    <w:rsid w:val="00BA75F8"/>
    <w:rsid w:val="00BD7A29"/>
    <w:rsid w:val="00BF07AF"/>
    <w:rsid w:val="00C0548D"/>
    <w:rsid w:val="00C419B4"/>
    <w:rsid w:val="00C92BBD"/>
    <w:rsid w:val="00CA455B"/>
    <w:rsid w:val="00CC3357"/>
    <w:rsid w:val="00D00A2A"/>
    <w:rsid w:val="00D3521A"/>
    <w:rsid w:val="00DC087C"/>
    <w:rsid w:val="00DC2F70"/>
    <w:rsid w:val="00DD1463"/>
    <w:rsid w:val="00E1503D"/>
    <w:rsid w:val="00E31181"/>
    <w:rsid w:val="00E762D8"/>
    <w:rsid w:val="00E84E83"/>
    <w:rsid w:val="00EA713C"/>
    <w:rsid w:val="00EB4580"/>
    <w:rsid w:val="00EC12E6"/>
    <w:rsid w:val="00EF5228"/>
    <w:rsid w:val="00F1622A"/>
    <w:rsid w:val="00F51BFE"/>
    <w:rsid w:val="00F761B8"/>
    <w:rsid w:val="00F8002B"/>
    <w:rsid w:val="00F923F9"/>
    <w:rsid w:val="00FA11B3"/>
    <w:rsid w:val="00FC33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;"/>
  <w14:docId w14:val="51D4309F"/>
  <w15:docId w15:val="{E87A5245-9A63-45C7-8127-F8CE8454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61B8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965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2B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585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6585D"/>
    <w:rPr>
      <w:b/>
      <w:bCs/>
    </w:rPr>
  </w:style>
  <w:style w:type="character" w:customStyle="1" w:styleId="apple-converted-space">
    <w:name w:val="apple-converted-space"/>
    <w:basedOn w:val="Policepardfaut"/>
    <w:rsid w:val="0096585D"/>
  </w:style>
  <w:style w:type="paragraph" w:styleId="Paragraphedeliste">
    <w:name w:val="List Paragraph"/>
    <w:basedOn w:val="Normal"/>
    <w:uiPriority w:val="34"/>
    <w:qFormat/>
    <w:rsid w:val="009658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124"/>
  </w:style>
  <w:style w:type="paragraph" w:styleId="Pieddepage">
    <w:name w:val="footer"/>
    <w:basedOn w:val="Normal"/>
    <w:link w:val="PieddepageCar"/>
    <w:uiPriority w:val="99"/>
    <w:unhideWhenUsed/>
    <w:rsid w:val="0040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124"/>
  </w:style>
  <w:style w:type="paragraph" w:styleId="Textedebulles">
    <w:name w:val="Balloon Text"/>
    <w:basedOn w:val="Normal"/>
    <w:link w:val="TextedebullesCar"/>
    <w:uiPriority w:val="99"/>
    <w:semiHidden/>
    <w:unhideWhenUsed/>
    <w:rsid w:val="001A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EF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1EF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92BBD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C9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92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295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fc-formation-consulting.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fc-formation-consulting.fr/" TargetMode="External"/><Relationship Id="rId1" Type="http://schemas.openxmlformats.org/officeDocument/2006/relationships/hyperlink" Target="http://www.sfc-formation-consulting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lle\Documents\SFC%20ASUS\Formation\SFC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08EF0-E04C-4B04-826A-72DAAF39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Modele.dotx</Template>
  <TotalTime>0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Links>
    <vt:vector size="6" baseType="variant"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http://www.sfc-formation-consulting.fr/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BUGNI</dc:creator>
  <cp:lastModifiedBy>Estelle BUGNI</cp:lastModifiedBy>
  <cp:revision>2</cp:revision>
  <cp:lastPrinted>2015-03-12T09:20:00Z</cp:lastPrinted>
  <dcterms:created xsi:type="dcterms:W3CDTF">2016-11-04T10:09:00Z</dcterms:created>
  <dcterms:modified xsi:type="dcterms:W3CDTF">2016-11-04T10:09:00Z</dcterms:modified>
</cp:coreProperties>
</file>